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50DED07" w14:textId="77777777" w:rsidTr="005E00AF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3A9AD1EA" w14:textId="77777777" w:rsidR="0085764D" w:rsidRPr="005E00AF" w:rsidRDefault="0085764D" w:rsidP="005E00AF">
            <w:pPr>
              <w:rPr>
                <w:sz w:val="12"/>
                <w:szCs w:val="12"/>
              </w:rPr>
            </w:pPr>
          </w:p>
          <w:p w14:paraId="6073CEB4" w14:textId="77777777" w:rsidR="0085764D" w:rsidRPr="005E00AF" w:rsidRDefault="0085764D" w:rsidP="005E00AF">
            <w:pPr>
              <w:rPr>
                <w:sz w:val="12"/>
                <w:szCs w:val="12"/>
              </w:rPr>
            </w:pPr>
          </w:p>
          <w:p w14:paraId="55CDC148" w14:textId="77777777" w:rsidR="0085764D" w:rsidRPr="005E00AF" w:rsidRDefault="0085764D" w:rsidP="005E00AF">
            <w:pPr>
              <w:rPr>
                <w:sz w:val="12"/>
                <w:szCs w:val="12"/>
              </w:rPr>
            </w:pPr>
          </w:p>
          <w:p w14:paraId="517CC497" w14:textId="77777777" w:rsidR="007166CA" w:rsidRPr="005E00AF" w:rsidRDefault="007166CA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8EC21A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B932D8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E04251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5CD998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B147096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A301891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2B1FB4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6C42F5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351B9E7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580FF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842ABAD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C0F220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158D37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D75DC8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35A397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D19AD7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2E12C7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9352FA" w14:textId="77777777" w:rsidR="00B91CE2" w:rsidRPr="005E00AF" w:rsidRDefault="00B91CE2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FE3363C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AA4677A" w14:textId="77777777" w:rsidR="004D56E8" w:rsidRPr="005E00AF" w:rsidRDefault="004D56E8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227855" w14:textId="77777777" w:rsidR="00FC7B43" w:rsidRPr="005E00AF" w:rsidRDefault="00FC7B43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6F1385" w14:textId="77777777" w:rsidR="00FC7B43" w:rsidRPr="005E00AF" w:rsidRDefault="00FC7B43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14CA977" w14:textId="77777777" w:rsidR="00FC7B43" w:rsidRPr="005E00AF" w:rsidRDefault="00FC7B43" w:rsidP="005E00A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08D42397" w14:textId="77777777" w:rsidTr="005E00AF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324B2B98" w14:textId="77777777" w:rsidR="0085764D" w:rsidRPr="005E00AF" w:rsidRDefault="0085764D" w:rsidP="005E00AF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602F3B9" w14:textId="77777777" w:rsidTr="005E00AF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4D660244" w14:textId="0A3EE666" w:rsidR="0085764D" w:rsidRDefault="00656A61" w:rsidP="005E00A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9B4674">
              <w:t> </w:t>
            </w:r>
            <w:r w:rsidR="009B4674">
              <w:t> </w:t>
            </w:r>
            <w:r w:rsidR="009B4674">
              <w:t> </w:t>
            </w:r>
            <w:r w:rsidR="009B4674">
              <w:t> </w:t>
            </w:r>
            <w:r w:rsidR="009B4674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5D71BD33" w14:textId="77777777" w:rsidR="0085764D" w:rsidRDefault="0085764D" w:rsidP="005E00AF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F7426D7" w14:textId="3162CF64" w:rsidR="0085764D" w:rsidRDefault="00656A61" w:rsidP="005E00A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674">
              <w:t> </w:t>
            </w:r>
            <w:r w:rsidR="009B4674">
              <w:t> </w:t>
            </w:r>
            <w:r w:rsidR="009B4674">
              <w:t> </w:t>
            </w:r>
            <w:r w:rsidR="009B4674">
              <w:t> </w:t>
            </w:r>
            <w:r w:rsidR="009B4674">
              <w:t> </w:t>
            </w:r>
            <w:r>
              <w:fldChar w:fldCharType="end"/>
            </w:r>
          </w:p>
        </w:tc>
      </w:tr>
      <w:tr w:rsidR="0085764D" w14:paraId="059A1EE4" w14:textId="77777777" w:rsidTr="005E00AF">
        <w:trPr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4A4CF685" w14:textId="77777777" w:rsidR="0085764D" w:rsidRDefault="0085764D" w:rsidP="005E00AF"/>
        </w:tc>
      </w:tr>
      <w:tr w:rsidR="0085764D" w14:paraId="4E95F290" w14:textId="77777777" w:rsidTr="005E00AF">
        <w:trPr>
          <w:trHeight w:val="826"/>
        </w:trPr>
        <w:tc>
          <w:tcPr>
            <w:tcW w:w="1951" w:type="dxa"/>
            <w:shd w:val="clear" w:color="auto" w:fill="auto"/>
          </w:tcPr>
          <w:p w14:paraId="049FCAC0" w14:textId="77777777" w:rsidR="0085764D" w:rsidRDefault="0085764D" w:rsidP="005E00AF"/>
        </w:tc>
        <w:tc>
          <w:tcPr>
            <w:tcW w:w="6095" w:type="dxa"/>
            <w:gridSpan w:val="3"/>
            <w:shd w:val="clear" w:color="auto" w:fill="auto"/>
          </w:tcPr>
          <w:p w14:paraId="0131EAE4" w14:textId="0282E1F0" w:rsidR="0085764D" w:rsidRPr="005E00AF" w:rsidRDefault="002F30AA" w:rsidP="00AD7709">
            <w:pPr>
              <w:jc w:val="center"/>
              <w:rPr>
                <w:b/>
              </w:rPr>
            </w:pPr>
            <w:r w:rsidRPr="005E00AF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5E00AF">
              <w:rPr>
                <w:b/>
              </w:rPr>
              <w:instrText xml:space="preserve"> FORMTEXT </w:instrText>
            </w:r>
            <w:r w:rsidRPr="005E00AF">
              <w:rPr>
                <w:b/>
              </w:rPr>
            </w:r>
            <w:r w:rsidRPr="005E00AF">
              <w:rPr>
                <w:b/>
              </w:rPr>
              <w:fldChar w:fldCharType="separate"/>
            </w:r>
            <w:r w:rsidR="00D52879" w:rsidRPr="00D52879">
              <w:rPr>
                <w:b/>
                <w:noProof/>
              </w:rPr>
              <w:t>О предоставлении разрешения на условно разрешенный вид использования земельного участка</w:t>
            </w:r>
            <w:r w:rsidR="00297547" w:rsidRPr="00297547">
              <w:rPr>
                <w:b/>
                <w:noProof/>
              </w:rPr>
              <w:t xml:space="preserve">, </w:t>
            </w:r>
            <w:r w:rsidR="00D52879" w:rsidRPr="00D52879">
              <w:rPr>
                <w:b/>
                <w:noProof/>
              </w:rPr>
              <w:t>расположенного по адресу:</w:t>
            </w:r>
            <w:r w:rsidR="007A43EC">
              <w:rPr>
                <w:b/>
                <w:noProof/>
              </w:rPr>
              <w:t xml:space="preserve"> </w:t>
            </w:r>
            <w:r w:rsidR="003100CA" w:rsidRPr="003100CA">
              <w:rPr>
                <w:b/>
                <w:noProof/>
              </w:rPr>
              <w:t>Нижегородская область, Богородский</w:t>
            </w:r>
            <w:r w:rsidR="000A7A98">
              <w:rPr>
                <w:b/>
                <w:noProof/>
              </w:rPr>
              <w:t xml:space="preserve"> </w:t>
            </w:r>
            <w:r w:rsidR="00CF20DE">
              <w:rPr>
                <w:b/>
                <w:noProof/>
              </w:rPr>
              <w:t xml:space="preserve">район, д. </w:t>
            </w:r>
            <w:r w:rsidR="00AD7709">
              <w:rPr>
                <w:b/>
                <w:noProof/>
              </w:rPr>
              <w:t>Ушаково, ул. Северная, уч. 4А (напротив дома № 4 по ул. Северная)</w:t>
            </w:r>
            <w:r w:rsidRPr="005E00AF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14:paraId="730CD6B6" w14:textId="77777777" w:rsidR="0085764D" w:rsidRDefault="0085764D" w:rsidP="005E00AF"/>
        </w:tc>
      </w:tr>
    </w:tbl>
    <w:p w14:paraId="698759A6" w14:textId="77777777" w:rsidR="0085764D" w:rsidRDefault="0085764D" w:rsidP="0085764D">
      <w:pPr>
        <w:sectPr w:rsidR="0085764D" w:rsidSect="00E30C0B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8871F42" w14:textId="71F59ABC" w:rsidR="00D52879" w:rsidRDefault="00D52879" w:rsidP="00D52879">
      <w:pPr>
        <w:ind w:left="2127" w:right="1841"/>
        <w:jc w:val="center"/>
      </w:pPr>
    </w:p>
    <w:p w14:paraId="3E995B61" w14:textId="78E25454" w:rsidR="00C272EB" w:rsidRDefault="007B2064" w:rsidP="00EC3B1B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7B2064">
        <w:rPr>
          <w:spacing w:val="-4"/>
          <w:szCs w:val="28"/>
        </w:rPr>
        <w:t>В соответствии со статьями 8</w:t>
      </w:r>
      <w:r w:rsidRPr="00A538FA">
        <w:rPr>
          <w:spacing w:val="-4"/>
          <w:szCs w:val="28"/>
          <w:vertAlign w:val="superscript"/>
        </w:rPr>
        <w:t>2</w:t>
      </w:r>
      <w:r w:rsidRPr="007B2064">
        <w:rPr>
          <w:spacing w:val="-4"/>
          <w:szCs w:val="28"/>
        </w:rPr>
        <w:t>, 39 Градостроительного кодекса Российской Федерации, статьей 2</w:t>
      </w:r>
      <w:r w:rsidRPr="00A538FA">
        <w:rPr>
          <w:spacing w:val="-4"/>
          <w:szCs w:val="28"/>
          <w:vertAlign w:val="superscript"/>
        </w:rPr>
        <w:t>1</w:t>
      </w:r>
      <w:r w:rsidRPr="007B2064">
        <w:rPr>
          <w:spacing w:val="-4"/>
          <w:szCs w:val="28"/>
        </w:rPr>
        <w:t xml:space="preserve"> Закона Нижегородской области от 23 декабря 2014 г. </w:t>
      </w:r>
      <w:r w:rsidRPr="007B2064">
        <w:rPr>
          <w:spacing w:val="-4"/>
          <w:szCs w:val="28"/>
        </w:rPr>
        <w:br/>
        <w:t>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пунктом 3.1.9 Положения о министерстве градостроительной деятельности и развития агломераций Нижегородской области, утвержденного постановлением Правительства Нижегородской области от 16 апреля 2020</w:t>
      </w:r>
      <w:proofErr w:type="gramEnd"/>
      <w:r w:rsidRPr="007B2064">
        <w:rPr>
          <w:spacing w:val="-4"/>
          <w:szCs w:val="28"/>
        </w:rPr>
        <w:t xml:space="preserve"> </w:t>
      </w:r>
      <w:proofErr w:type="gramStart"/>
      <w:r w:rsidRPr="007B2064">
        <w:rPr>
          <w:spacing w:val="-4"/>
          <w:szCs w:val="28"/>
        </w:rPr>
        <w:t xml:space="preserve">г. № 308, постановлением Правительства Нижегородской области от 27 марта 2015 г. № 170 «Об образовании комиссии по подготовке правил землепользования и застройки и иным вопросам землепользования и застройки Нижегородской области», </w:t>
      </w:r>
      <w:r w:rsidR="00502728" w:rsidRPr="00942C6B">
        <w:t xml:space="preserve">правилами </w:t>
      </w:r>
      <w:r w:rsidR="003B0BE3">
        <w:t xml:space="preserve">землепользования и застройки </w:t>
      </w:r>
      <w:r w:rsidR="004A54D0">
        <w:t>Алешковского</w:t>
      </w:r>
      <w:r w:rsidR="00E00A4D">
        <w:t xml:space="preserve"> сельсовета </w:t>
      </w:r>
      <w:r w:rsidR="000B5D8E" w:rsidRPr="000B5D8E">
        <w:t xml:space="preserve">Богородского муниципального района Нижегородской области, утвержденными решением </w:t>
      </w:r>
      <w:r w:rsidR="004A54D0">
        <w:t xml:space="preserve">Алешковского </w:t>
      </w:r>
      <w:r w:rsidR="00E00A4D">
        <w:t>сельсовета Богородского муниципального района Нижего</w:t>
      </w:r>
      <w:r w:rsidR="004A54D0">
        <w:t>родской области от 14 марта 2014 г. № 6</w:t>
      </w:r>
      <w:bookmarkStart w:id="2" w:name="_GoBack"/>
      <w:bookmarkEnd w:id="2"/>
      <w:r w:rsidR="000B5D8E" w:rsidRPr="000B5D8E">
        <w:t xml:space="preserve"> </w:t>
      </w:r>
      <w:r w:rsidRPr="007B2064">
        <w:rPr>
          <w:spacing w:val="-4"/>
          <w:szCs w:val="28"/>
        </w:rPr>
        <w:t>(далее – Правила), учитывая заключение о</w:t>
      </w:r>
      <w:proofErr w:type="gramEnd"/>
      <w:r w:rsidRPr="007B2064">
        <w:rPr>
          <w:spacing w:val="-4"/>
          <w:szCs w:val="28"/>
        </w:rPr>
        <w:t xml:space="preserve"> </w:t>
      </w:r>
      <w:proofErr w:type="gramStart"/>
      <w:r w:rsidRPr="007B2064">
        <w:rPr>
          <w:spacing w:val="-4"/>
          <w:szCs w:val="28"/>
        </w:rPr>
        <w:t xml:space="preserve">результатах </w:t>
      </w:r>
      <w:r w:rsidR="00297547">
        <w:rPr>
          <w:spacing w:val="-4"/>
          <w:szCs w:val="28"/>
        </w:rPr>
        <w:t xml:space="preserve">общественных обсуждений </w:t>
      </w:r>
      <w:r w:rsidRPr="007B2064">
        <w:rPr>
          <w:spacing w:val="-4"/>
          <w:szCs w:val="28"/>
        </w:rPr>
        <w:t xml:space="preserve">от </w:t>
      </w:r>
      <w:r w:rsidR="00C15293" w:rsidRPr="009D4590">
        <w:rPr>
          <w:spacing w:val="-4"/>
          <w:szCs w:val="28"/>
        </w:rPr>
        <w:t>___________</w:t>
      </w:r>
      <w:r w:rsidRPr="007B2064">
        <w:rPr>
          <w:spacing w:val="-4"/>
          <w:szCs w:val="28"/>
        </w:rPr>
        <w:t xml:space="preserve">, решение комиссии по подготовке правил землепользования и застройки и иным вопросам землепользования и застройки Нижегородской области (протокол </w:t>
      </w:r>
      <w:r w:rsidR="00B06D4C">
        <w:rPr>
          <w:spacing w:val="-4"/>
          <w:szCs w:val="28"/>
        </w:rPr>
        <w:t>от ___________</w:t>
      </w:r>
      <w:r w:rsidR="005A3694">
        <w:rPr>
          <w:spacing w:val="-4"/>
          <w:szCs w:val="28"/>
        </w:rPr>
        <w:t>), заявление</w:t>
      </w:r>
      <w:r w:rsidRPr="007B2064">
        <w:rPr>
          <w:spacing w:val="-4"/>
          <w:szCs w:val="28"/>
        </w:rPr>
        <w:t xml:space="preserve"> </w:t>
      </w:r>
      <w:r w:rsidR="00FB50F2">
        <w:rPr>
          <w:spacing w:val="-4"/>
          <w:szCs w:val="28"/>
        </w:rPr>
        <w:t>религиозной организации «Нижегородская Епархия Русской Православной Церкви (Московский Патриархат)»</w:t>
      </w:r>
      <w:r w:rsidR="0011138A">
        <w:rPr>
          <w:spacing w:val="-4"/>
          <w:szCs w:val="28"/>
        </w:rPr>
        <w:t xml:space="preserve"> </w:t>
      </w:r>
      <w:r w:rsidR="008C7409">
        <w:rPr>
          <w:color w:val="000000"/>
          <w:lang w:bidi="ru-RU"/>
        </w:rPr>
        <w:t>о</w:t>
      </w:r>
      <w:r w:rsidR="00602502" w:rsidRPr="003F1C9F">
        <w:rPr>
          <w:color w:val="000000"/>
          <w:lang w:bidi="ru-RU"/>
        </w:rPr>
        <w:t xml:space="preserve">т </w:t>
      </w:r>
      <w:r w:rsidR="00B077CD">
        <w:rPr>
          <w:color w:val="000000"/>
          <w:lang w:bidi="ru-RU"/>
        </w:rPr>
        <w:t xml:space="preserve">28 </w:t>
      </w:r>
      <w:r w:rsidR="00D328F7">
        <w:rPr>
          <w:color w:val="000000"/>
          <w:lang w:bidi="ru-RU"/>
        </w:rPr>
        <w:t xml:space="preserve">октября </w:t>
      </w:r>
      <w:r w:rsidR="00EC3B1B">
        <w:rPr>
          <w:color w:val="000000"/>
          <w:lang w:bidi="ru-RU"/>
        </w:rPr>
        <w:t>20</w:t>
      </w:r>
      <w:r w:rsidR="00EC3B1B" w:rsidRPr="00EC3B1B">
        <w:rPr>
          <w:color w:val="000000"/>
          <w:lang w:bidi="ru-RU"/>
        </w:rPr>
        <w:t>22</w:t>
      </w:r>
      <w:r w:rsidR="00EC3B1B">
        <w:rPr>
          <w:color w:val="000000"/>
          <w:lang w:bidi="ru-RU"/>
        </w:rPr>
        <w:t xml:space="preserve"> г. </w:t>
      </w:r>
      <w:r w:rsidR="004F1616">
        <w:rPr>
          <w:color w:val="000000"/>
          <w:lang w:bidi="ru-RU"/>
        </w:rPr>
        <w:br/>
      </w:r>
      <w:r w:rsidR="00EC3B1B" w:rsidRPr="00EC3B1B">
        <w:rPr>
          <w:color w:val="000000"/>
          <w:lang w:bidi="ru-RU"/>
        </w:rPr>
        <w:t>№</w:t>
      </w:r>
      <w:r w:rsidR="00EC3B1B">
        <w:rPr>
          <w:color w:val="000000"/>
          <w:lang w:bidi="ru-RU"/>
        </w:rPr>
        <w:t xml:space="preserve"> </w:t>
      </w:r>
      <w:r w:rsidR="00EC3B1B" w:rsidRPr="00EC3B1B">
        <w:rPr>
          <w:color w:val="000000"/>
          <w:lang w:bidi="ru-RU"/>
        </w:rPr>
        <w:t>Вх-406-</w:t>
      </w:r>
      <w:r w:rsidR="00B077CD">
        <w:rPr>
          <w:color w:val="000000"/>
          <w:lang w:bidi="ru-RU"/>
        </w:rPr>
        <w:t>457</w:t>
      </w:r>
      <w:r w:rsidR="00C14C06">
        <w:rPr>
          <w:color w:val="000000"/>
          <w:lang w:bidi="ru-RU"/>
        </w:rPr>
        <w:t>119</w:t>
      </w:r>
      <w:r w:rsidR="00EC3B1B" w:rsidRPr="00EC3B1B">
        <w:rPr>
          <w:color w:val="000000"/>
          <w:lang w:bidi="ru-RU"/>
        </w:rPr>
        <w:t>/22</w:t>
      </w:r>
      <w:r w:rsidR="006B2E3E">
        <w:rPr>
          <w:color w:val="000000"/>
          <w:shd w:val="clear" w:color="auto" w:fill="FFFFFF"/>
        </w:rPr>
        <w:t>,</w:t>
      </w:r>
      <w:proofErr w:type="gramEnd"/>
    </w:p>
    <w:p w14:paraId="013BCAEC" w14:textId="1C5367E4" w:rsidR="00D52879" w:rsidRPr="007B2064" w:rsidRDefault="00D52879" w:rsidP="00B36380">
      <w:pPr>
        <w:spacing w:line="276" w:lineRule="auto"/>
        <w:jc w:val="both"/>
        <w:rPr>
          <w:spacing w:val="-4"/>
          <w:szCs w:val="28"/>
          <w:lang w:eastAsia="x-none"/>
        </w:rPr>
      </w:pPr>
      <w:proofErr w:type="gramStart"/>
      <w:r w:rsidRPr="007B2064">
        <w:rPr>
          <w:spacing w:val="-4"/>
          <w:szCs w:val="28"/>
          <w:lang w:eastAsia="x-none"/>
        </w:rPr>
        <w:t>п</w:t>
      </w:r>
      <w:proofErr w:type="gramEnd"/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р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и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к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а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з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ы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в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а</w:t>
      </w:r>
      <w:r w:rsidRPr="007B2064">
        <w:rPr>
          <w:spacing w:val="-4"/>
          <w:szCs w:val="28"/>
          <w:lang w:eastAsia="x-none"/>
        </w:rPr>
        <w:t xml:space="preserve"> </w:t>
      </w:r>
      <w:r w:rsidRPr="007B2064">
        <w:rPr>
          <w:spacing w:val="-4"/>
          <w:szCs w:val="28"/>
          <w:lang w:val="x-none" w:eastAsia="x-none"/>
        </w:rPr>
        <w:t>ю:</w:t>
      </w:r>
    </w:p>
    <w:p w14:paraId="6DE46F3D" w14:textId="1B7A2516" w:rsidR="00D52879" w:rsidRPr="001730CA" w:rsidRDefault="00B576DA" w:rsidP="0014111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noProof/>
        </w:rPr>
      </w:pPr>
      <w:r w:rsidRPr="00B077CD">
        <w:rPr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="006974B0" w:rsidRPr="00B077CD">
        <w:rPr>
          <w:szCs w:val="28"/>
        </w:rPr>
        <w:t>«</w:t>
      </w:r>
      <w:r w:rsidR="00B077CD" w:rsidRPr="00B077CD">
        <w:rPr>
          <w:szCs w:val="28"/>
        </w:rPr>
        <w:t>Религиозное использование</w:t>
      </w:r>
      <w:r w:rsidR="00826360" w:rsidRPr="00B077CD">
        <w:rPr>
          <w:szCs w:val="28"/>
        </w:rPr>
        <w:t>» (код</w:t>
      </w:r>
      <w:r w:rsidR="00F7467B" w:rsidRPr="00B077CD">
        <w:rPr>
          <w:szCs w:val="28"/>
        </w:rPr>
        <w:t xml:space="preserve"> </w:t>
      </w:r>
      <w:r w:rsidR="00A57FBB" w:rsidRPr="00B077CD">
        <w:rPr>
          <w:szCs w:val="28"/>
        </w:rPr>
        <w:t>3.7</w:t>
      </w:r>
      <w:r w:rsidR="00826360" w:rsidRPr="00B077CD">
        <w:rPr>
          <w:szCs w:val="28"/>
        </w:rPr>
        <w:t xml:space="preserve">), </w:t>
      </w:r>
      <w:r w:rsidR="006974B0">
        <w:lastRenderedPageBreak/>
        <w:t>установленный Правилами для территориальной зоны</w:t>
      </w:r>
      <w:r w:rsidR="00463210">
        <w:t xml:space="preserve"> </w:t>
      </w:r>
      <w:r w:rsidR="008C09AE">
        <w:t>Ж-1</w:t>
      </w:r>
      <w:r w:rsidR="007A08FF">
        <w:t xml:space="preserve"> –</w:t>
      </w:r>
      <w:r w:rsidR="007A08FF" w:rsidRPr="007A08FF">
        <w:t xml:space="preserve"> </w:t>
      </w:r>
      <w:r w:rsidR="007A08FF">
        <w:t>«</w:t>
      </w:r>
      <w:r w:rsidR="008C09AE">
        <w:t>зона застройки индивидуальными жилыми домами</w:t>
      </w:r>
      <w:r w:rsidR="00820922" w:rsidRPr="00B077CD">
        <w:rPr>
          <w:szCs w:val="28"/>
        </w:rPr>
        <w:t>»</w:t>
      </w:r>
      <w:r w:rsidR="00CF73D3">
        <w:rPr>
          <w:noProof/>
        </w:rPr>
        <w:t xml:space="preserve">, расположенного по адресу: </w:t>
      </w:r>
      <w:r w:rsidR="00141117" w:rsidRPr="00141117">
        <w:rPr>
          <w:noProof/>
        </w:rPr>
        <w:t xml:space="preserve">Нижегородская область, Богородский район, д. Ушаково, ул. Северная, уч. 4А (напротив дома </w:t>
      </w:r>
      <w:r w:rsidR="00141117">
        <w:rPr>
          <w:noProof/>
        </w:rPr>
        <w:br/>
      </w:r>
      <w:r w:rsidR="00141117" w:rsidRPr="00141117">
        <w:rPr>
          <w:noProof/>
        </w:rPr>
        <w:t>№ 4 по ул. Северная)</w:t>
      </w:r>
      <w:r w:rsidR="00DD2888">
        <w:rPr>
          <w:noProof/>
        </w:rPr>
        <w:t xml:space="preserve">, в соответствии с решением </w:t>
      </w:r>
      <w:r w:rsidR="00B077CD">
        <w:rPr>
          <w:noProof/>
        </w:rPr>
        <w:t xml:space="preserve">рабочей группы инвестиционного </w:t>
      </w:r>
      <w:r w:rsidR="00402B9C">
        <w:rPr>
          <w:noProof/>
        </w:rPr>
        <w:t>с</w:t>
      </w:r>
      <w:r w:rsidR="00DD2888">
        <w:rPr>
          <w:noProof/>
        </w:rPr>
        <w:t xml:space="preserve">овета при </w:t>
      </w:r>
      <w:r w:rsidR="00B077CD">
        <w:rPr>
          <w:noProof/>
        </w:rPr>
        <w:t xml:space="preserve">Губернаторе </w:t>
      </w:r>
      <w:r w:rsidR="00DD2888">
        <w:rPr>
          <w:noProof/>
        </w:rPr>
        <w:t>Нижегородской</w:t>
      </w:r>
      <w:r w:rsidR="00B077CD">
        <w:rPr>
          <w:noProof/>
        </w:rPr>
        <w:t xml:space="preserve"> </w:t>
      </w:r>
      <w:r w:rsidR="00DD2888">
        <w:rPr>
          <w:noProof/>
        </w:rPr>
        <w:t xml:space="preserve">области </w:t>
      </w:r>
      <w:r w:rsidR="00B077CD">
        <w:rPr>
          <w:noProof/>
        </w:rPr>
        <w:br/>
      </w:r>
      <w:r w:rsidR="00DD2888">
        <w:rPr>
          <w:noProof/>
        </w:rPr>
        <w:t xml:space="preserve">от </w:t>
      </w:r>
      <w:r w:rsidR="00E44D74">
        <w:rPr>
          <w:noProof/>
        </w:rPr>
        <w:t>3</w:t>
      </w:r>
      <w:r w:rsidR="00402B9C">
        <w:rPr>
          <w:noProof/>
        </w:rPr>
        <w:t xml:space="preserve"> </w:t>
      </w:r>
      <w:r w:rsidR="00E44D74">
        <w:rPr>
          <w:noProof/>
        </w:rPr>
        <w:t>июня 2016</w:t>
      </w:r>
      <w:r w:rsidR="00402B9C">
        <w:rPr>
          <w:noProof/>
        </w:rPr>
        <w:t xml:space="preserve"> г. № 13</w:t>
      </w:r>
      <w:r w:rsidR="00E44D74">
        <w:rPr>
          <w:noProof/>
        </w:rPr>
        <w:t>441-143Р-6619</w:t>
      </w:r>
      <w:r w:rsidR="006974B0" w:rsidRPr="002105BA">
        <w:t>.</w:t>
      </w:r>
    </w:p>
    <w:p w14:paraId="00B7487A" w14:textId="77777777" w:rsidR="00A903DE" w:rsidRPr="00B753F3" w:rsidRDefault="00A903DE" w:rsidP="00A903DE">
      <w:pPr>
        <w:pStyle w:val="a9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Министерству</w:t>
      </w:r>
      <w:r w:rsidRPr="00B753F3">
        <w:rPr>
          <w:szCs w:val="28"/>
        </w:rPr>
        <w:t xml:space="preserve"> </w:t>
      </w:r>
      <w:r>
        <w:rPr>
          <w:szCs w:val="28"/>
        </w:rPr>
        <w:t>градостроительной деятельности и развития агломераций</w:t>
      </w:r>
      <w:r w:rsidRPr="00F34B11">
        <w:rPr>
          <w:szCs w:val="28"/>
        </w:rPr>
        <w:t xml:space="preserve"> </w:t>
      </w:r>
      <w:r w:rsidRPr="00B753F3">
        <w:rPr>
          <w:szCs w:val="28"/>
        </w:rPr>
        <w:t>Нижегородской области:</w:t>
      </w:r>
    </w:p>
    <w:p w14:paraId="12641437" w14:textId="77777777" w:rsidR="00A903DE" w:rsidRPr="00B753F3" w:rsidRDefault="00A903DE" w:rsidP="00A903DE">
      <w:pPr>
        <w:pStyle w:val="a9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B753F3">
        <w:rPr>
          <w:szCs w:val="28"/>
        </w:rPr>
        <w:t>Направить настоящий приказ:</w:t>
      </w:r>
    </w:p>
    <w:p w14:paraId="246835AF" w14:textId="77777777" w:rsidR="00A903DE" w:rsidRPr="00B753F3" w:rsidRDefault="00A903DE" w:rsidP="00A903DE">
      <w:pPr>
        <w:pStyle w:val="a9"/>
        <w:tabs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B753F3">
        <w:rPr>
          <w:szCs w:val="28"/>
        </w:rPr>
        <w:t xml:space="preserve">- </w:t>
      </w:r>
      <w:r>
        <w:rPr>
          <w:szCs w:val="28"/>
        </w:rPr>
        <w:t xml:space="preserve">в </w:t>
      </w:r>
      <w:r>
        <w:rPr>
          <w:spacing w:val="2"/>
          <w:szCs w:val="28"/>
        </w:rPr>
        <w:t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Нижегородской области</w:t>
      </w:r>
      <w:r>
        <w:rPr>
          <w:szCs w:val="28"/>
        </w:rPr>
        <w:t>,</w:t>
      </w:r>
    </w:p>
    <w:p w14:paraId="4CE0464A" w14:textId="77777777" w:rsidR="00A903DE" w:rsidRPr="00B753F3" w:rsidRDefault="00A903DE" w:rsidP="00A903DE">
      <w:pPr>
        <w:pStyle w:val="a9"/>
        <w:tabs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B753F3">
        <w:rPr>
          <w:szCs w:val="28"/>
        </w:rPr>
        <w:t>- в администрацию</w:t>
      </w:r>
      <w:r w:rsidRPr="00115C90">
        <w:rPr>
          <w:szCs w:val="28"/>
        </w:rPr>
        <w:t xml:space="preserve"> </w:t>
      </w:r>
      <w:r>
        <w:rPr>
          <w:szCs w:val="28"/>
        </w:rPr>
        <w:t>Богородского муниципального округа Нижегородской области</w:t>
      </w:r>
      <w:r w:rsidRPr="00B753F3">
        <w:rPr>
          <w:szCs w:val="28"/>
        </w:rPr>
        <w:t>.</w:t>
      </w:r>
    </w:p>
    <w:p w14:paraId="52F5608F" w14:textId="77777777" w:rsidR="00A903DE" w:rsidRPr="00B753F3" w:rsidRDefault="00A903DE" w:rsidP="00A903DE">
      <w:pPr>
        <w:pStyle w:val="a9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B753F3">
        <w:rPr>
          <w:szCs w:val="28"/>
        </w:rPr>
        <w:t xml:space="preserve">Обеспечить размещение настоящего приказа на официальном сайте </w:t>
      </w:r>
      <w:r>
        <w:rPr>
          <w:szCs w:val="28"/>
        </w:rPr>
        <w:t>министерства</w:t>
      </w:r>
      <w:r w:rsidRPr="00B753F3">
        <w:rPr>
          <w:szCs w:val="28"/>
        </w:rPr>
        <w:t xml:space="preserve"> градостроительной деятельности и развития агломераций Нижегородской области в </w:t>
      </w:r>
      <w:r>
        <w:rPr>
          <w:szCs w:val="28"/>
        </w:rPr>
        <w:t xml:space="preserve">информационно-телекоммуникационной </w:t>
      </w:r>
      <w:r w:rsidRPr="00B753F3">
        <w:rPr>
          <w:szCs w:val="28"/>
        </w:rPr>
        <w:t>сети «Интернет».</w:t>
      </w:r>
    </w:p>
    <w:p w14:paraId="2A861DAD" w14:textId="77777777" w:rsidR="00A903DE" w:rsidRPr="00B753F3" w:rsidRDefault="00A903DE" w:rsidP="00A903DE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Рекомендовать а</w:t>
      </w:r>
      <w:r w:rsidRPr="00B753F3">
        <w:rPr>
          <w:szCs w:val="28"/>
        </w:rPr>
        <w:t xml:space="preserve">дминистрации </w:t>
      </w:r>
      <w:r>
        <w:rPr>
          <w:szCs w:val="28"/>
        </w:rPr>
        <w:t>Богородского муниципального округа Нижегородской области</w:t>
      </w:r>
      <w:r w:rsidRPr="00B753F3">
        <w:rPr>
          <w:szCs w:val="28"/>
        </w:rPr>
        <w:t>:</w:t>
      </w:r>
    </w:p>
    <w:p w14:paraId="762D3383" w14:textId="77777777" w:rsidR="00A903DE" w:rsidRPr="00B753F3" w:rsidRDefault="00A903DE" w:rsidP="00A903DE">
      <w:pPr>
        <w:pStyle w:val="a9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B753F3">
        <w:rPr>
          <w:szCs w:val="28"/>
        </w:rPr>
        <w:t>Обеспечить опубликование настоящего приказа в порядке, установленном для официального опубликования муниципальных правовых актов, иной официальной информации.</w:t>
      </w:r>
    </w:p>
    <w:p w14:paraId="3F1E153C" w14:textId="77777777" w:rsidR="00A903DE" w:rsidRDefault="00A903DE" w:rsidP="00A903DE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proofErr w:type="gramStart"/>
      <w:r w:rsidRPr="00031C9D">
        <w:rPr>
          <w:szCs w:val="28"/>
        </w:rPr>
        <w:t>Разместить</w:t>
      </w:r>
      <w:proofErr w:type="gramEnd"/>
      <w:r w:rsidRPr="00031C9D">
        <w:rPr>
          <w:szCs w:val="28"/>
        </w:rPr>
        <w:t xml:space="preserve"> настоящий приказ на официальном сайте органа местного самоуправления в </w:t>
      </w:r>
      <w:r>
        <w:rPr>
          <w:szCs w:val="28"/>
        </w:rPr>
        <w:t xml:space="preserve">информационно-телекоммуникационной </w:t>
      </w:r>
      <w:r w:rsidRPr="00B753F3">
        <w:rPr>
          <w:szCs w:val="28"/>
        </w:rPr>
        <w:t>сети «Интернет».</w:t>
      </w:r>
    </w:p>
    <w:p w14:paraId="00218753" w14:textId="77777777" w:rsidR="00A903DE" w:rsidRPr="00031C9D" w:rsidRDefault="00A903DE" w:rsidP="00A903DE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031C9D">
        <w:rPr>
          <w:szCs w:val="28"/>
        </w:rPr>
        <w:t>Настоящий приказ вступает в силу с момента его подписания.</w:t>
      </w:r>
    </w:p>
    <w:p w14:paraId="7C4DD0A3" w14:textId="77777777" w:rsidR="00D52879" w:rsidRDefault="00D52879" w:rsidP="00B36380">
      <w:pPr>
        <w:spacing w:line="276" w:lineRule="auto"/>
        <w:jc w:val="both"/>
      </w:pPr>
    </w:p>
    <w:p w14:paraId="5049FACB" w14:textId="77777777" w:rsidR="00D52879" w:rsidRDefault="00D52879" w:rsidP="00B36380">
      <w:pPr>
        <w:spacing w:line="276" w:lineRule="auto"/>
        <w:jc w:val="both"/>
      </w:pPr>
    </w:p>
    <w:p w14:paraId="41272812" w14:textId="77777777" w:rsidR="00D52879" w:rsidRDefault="00D52879" w:rsidP="00B36380">
      <w:pPr>
        <w:spacing w:line="276" w:lineRule="auto"/>
        <w:jc w:val="both"/>
      </w:pPr>
    </w:p>
    <w:p w14:paraId="16390AB7" w14:textId="3EC4F69B" w:rsidR="00D52879" w:rsidRDefault="000C119F" w:rsidP="00B36380">
      <w:pPr>
        <w:spacing w:line="276" w:lineRule="auto"/>
        <w:jc w:val="both"/>
      </w:pPr>
      <w:r>
        <w:t>М</w:t>
      </w:r>
      <w:r w:rsidR="00D52879">
        <w:t>инистр</w:t>
      </w:r>
      <w:r w:rsidR="00D52879">
        <w:tab/>
      </w:r>
      <w:r w:rsidR="00D52879">
        <w:tab/>
      </w:r>
      <w:r w:rsidR="00D52879">
        <w:tab/>
        <w:t xml:space="preserve">                                                               </w:t>
      </w:r>
      <w:r>
        <w:t xml:space="preserve">          </w:t>
      </w:r>
      <w:r w:rsidR="00D52879">
        <w:t xml:space="preserve">     </w:t>
      </w:r>
      <w:proofErr w:type="spellStart"/>
      <w:r>
        <w:t>М.В.Ракова</w:t>
      </w:r>
      <w:proofErr w:type="spellEnd"/>
    </w:p>
    <w:p w14:paraId="255CCF98" w14:textId="77777777" w:rsidR="0085764D" w:rsidRDefault="0085764D" w:rsidP="00B36380">
      <w:pPr>
        <w:spacing w:line="276" w:lineRule="auto"/>
        <w:ind w:firstLine="709"/>
      </w:pPr>
    </w:p>
    <w:p w14:paraId="4F08057B" w14:textId="77777777" w:rsidR="004C4EF5" w:rsidRDefault="004C4EF5" w:rsidP="00B36380">
      <w:pPr>
        <w:spacing w:line="276" w:lineRule="auto"/>
        <w:ind w:firstLine="709"/>
      </w:pPr>
    </w:p>
    <w:p w14:paraId="6B22E3F0" w14:textId="77777777" w:rsidR="004C4EF5" w:rsidRPr="004C4EF5" w:rsidRDefault="004C4EF5">
      <w:pPr>
        <w:spacing w:line="276" w:lineRule="auto"/>
        <w:ind w:firstLine="709"/>
      </w:pPr>
    </w:p>
    <w:sectPr w:rsidR="004C4EF5" w:rsidRPr="004C4EF5" w:rsidSect="00E30C0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66ADC" w14:textId="77777777" w:rsidR="00590825" w:rsidRDefault="00590825">
      <w:r>
        <w:separator/>
      </w:r>
    </w:p>
  </w:endnote>
  <w:endnote w:type="continuationSeparator" w:id="0">
    <w:p w14:paraId="0516EE57" w14:textId="77777777" w:rsidR="00590825" w:rsidRDefault="00590825">
      <w:r>
        <w:continuationSeparator/>
      </w:r>
    </w:p>
  </w:endnote>
  <w:endnote w:type="continuationNotice" w:id="1">
    <w:p w14:paraId="45F789BD" w14:textId="77777777" w:rsidR="00590825" w:rsidRDefault="00590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36EF" w14:textId="77777777" w:rsidR="00590825" w:rsidRDefault="00590825">
      <w:r>
        <w:separator/>
      </w:r>
    </w:p>
  </w:footnote>
  <w:footnote w:type="continuationSeparator" w:id="0">
    <w:p w14:paraId="5C806E24" w14:textId="77777777" w:rsidR="00590825" w:rsidRDefault="00590825">
      <w:r>
        <w:continuationSeparator/>
      </w:r>
    </w:p>
  </w:footnote>
  <w:footnote w:type="continuationNotice" w:id="1">
    <w:p w14:paraId="2E6C3ADE" w14:textId="77777777" w:rsidR="00590825" w:rsidRDefault="005908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41848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4457CC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5E15C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54D0">
      <w:rPr>
        <w:rStyle w:val="a7"/>
        <w:noProof/>
      </w:rPr>
      <w:t>2</w:t>
    </w:r>
    <w:r>
      <w:rPr>
        <w:rStyle w:val="a7"/>
      </w:rPr>
      <w:fldChar w:fldCharType="end"/>
    </w:r>
  </w:p>
  <w:p w14:paraId="7DE373F7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62189" w14:textId="77777777" w:rsidR="00B75DFC" w:rsidRDefault="00A8392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B9C21C" wp14:editId="0258786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243C2" w14:textId="77777777" w:rsidR="00E52B15" w:rsidRPr="00E52B15" w:rsidRDefault="00A83927" w:rsidP="00877672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E30681B" wp14:editId="6216AD0C">
                                <wp:extent cx="638175" cy="60960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7E4749" w14:textId="77777777" w:rsidR="00874B7B" w:rsidRPr="00FE5BCA" w:rsidRDefault="00061B0E" w:rsidP="00877672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2A81A53F" w14:textId="77777777" w:rsidR="00874B7B" w:rsidRPr="00FE5BCA" w:rsidRDefault="00874B7B" w:rsidP="00877672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FE5BCA">
                            <w:rPr>
                              <w:b/>
                              <w:sz w:val="36"/>
                              <w:szCs w:val="36"/>
                            </w:rPr>
                            <w:t>градостроительно</w:t>
                          </w:r>
                          <w:r w:rsidR="00E151FF">
                            <w:rPr>
                              <w:b/>
                              <w:sz w:val="36"/>
                              <w:szCs w:val="36"/>
                            </w:rPr>
                            <w:t>й</w:t>
                          </w:r>
                          <w:r w:rsidRPr="00FE5BCA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E151FF">
                            <w:rPr>
                              <w:b/>
                              <w:sz w:val="36"/>
                              <w:szCs w:val="36"/>
                            </w:rPr>
                            <w:t xml:space="preserve">деятельности и </w:t>
                          </w:r>
                          <w:r w:rsidRPr="00FE5BCA">
                            <w:rPr>
                              <w:b/>
                              <w:sz w:val="36"/>
                              <w:szCs w:val="36"/>
                            </w:rPr>
                            <w:t xml:space="preserve">развития </w:t>
                          </w:r>
                          <w:r w:rsidR="00E151FF">
                            <w:rPr>
                              <w:b/>
                              <w:sz w:val="36"/>
                              <w:szCs w:val="36"/>
                            </w:rPr>
                            <w:t>агломераций</w:t>
                          </w:r>
                          <w:r w:rsidRPr="00FE5BCA">
                            <w:rPr>
                              <w:b/>
                              <w:sz w:val="36"/>
                              <w:szCs w:val="36"/>
                            </w:rPr>
                            <w:t xml:space="preserve">  </w:t>
                          </w:r>
                        </w:p>
                        <w:p w14:paraId="4AAD20C0" w14:textId="77777777" w:rsidR="000F7B5C" w:rsidRDefault="00874B7B" w:rsidP="00877672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FE5BCA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ECE4ECC" w14:textId="77777777" w:rsidR="00874B7B" w:rsidRPr="000F7B5C" w:rsidRDefault="00874B7B" w:rsidP="00877672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BB1DB45" w14:textId="77777777" w:rsidR="000F7B5C" w:rsidRPr="000F7B5C" w:rsidRDefault="000F7B5C" w:rsidP="00877672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14:paraId="7135ED4F" w14:textId="77777777" w:rsidR="0085764D" w:rsidRDefault="0085764D" w:rsidP="00877672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CDDEAA8" w14:textId="77777777" w:rsidR="009A1D2F" w:rsidRDefault="009A1D2F" w:rsidP="00877672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8800BB8" w14:textId="77777777" w:rsidR="00B9672B" w:rsidRPr="002B6128" w:rsidRDefault="00B9672B" w:rsidP="00B9672B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34E5FC5" w14:textId="77777777" w:rsidR="00B9672B" w:rsidRDefault="00B9672B" w:rsidP="00877672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0BCDED0" w14:textId="77777777" w:rsidR="009A1D2F" w:rsidRPr="001772E6" w:rsidRDefault="009A1D2F" w:rsidP="00877672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8BC87A9" w14:textId="77777777" w:rsidR="009A1D2F" w:rsidRDefault="000D5C79" w:rsidP="00877672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" filled="f" stroked="f" strokecolor="white" strokeweight="0">
              <v:textbox inset="0,0,0,0">
                <w:txbxContent>
                  <w:p w14:paraId="4AD243C2" w14:textId="77777777" w:rsidR="00E52B15" w:rsidRPr="00E52B15" w:rsidRDefault="00A83927" w:rsidP="00877672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E30681B" wp14:editId="6216AD0C">
                          <wp:extent cx="638175" cy="60960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7E4749" w14:textId="77777777" w:rsidR="00874B7B" w:rsidRPr="00FE5BCA" w:rsidRDefault="00061B0E" w:rsidP="00877672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2A81A53F" w14:textId="77777777" w:rsidR="00874B7B" w:rsidRPr="00FE5BCA" w:rsidRDefault="00874B7B" w:rsidP="00877672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FE5BCA">
                      <w:rPr>
                        <w:b/>
                        <w:sz w:val="36"/>
                        <w:szCs w:val="36"/>
                      </w:rPr>
                      <w:t>градостроительно</w:t>
                    </w:r>
                    <w:r w:rsidR="00E151FF">
                      <w:rPr>
                        <w:b/>
                        <w:sz w:val="36"/>
                        <w:szCs w:val="36"/>
                      </w:rPr>
                      <w:t>й</w:t>
                    </w:r>
                    <w:r w:rsidRPr="00FE5BCA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E151FF">
                      <w:rPr>
                        <w:b/>
                        <w:sz w:val="36"/>
                        <w:szCs w:val="36"/>
                      </w:rPr>
                      <w:t xml:space="preserve">деятельности и </w:t>
                    </w:r>
                    <w:r w:rsidRPr="00FE5BCA">
                      <w:rPr>
                        <w:b/>
                        <w:sz w:val="36"/>
                        <w:szCs w:val="36"/>
                      </w:rPr>
                      <w:t xml:space="preserve">развития </w:t>
                    </w:r>
                    <w:r w:rsidR="00E151FF">
                      <w:rPr>
                        <w:b/>
                        <w:sz w:val="36"/>
                        <w:szCs w:val="36"/>
                      </w:rPr>
                      <w:t>агломераций</w:t>
                    </w:r>
                    <w:r w:rsidRPr="00FE5BCA">
                      <w:rPr>
                        <w:b/>
                        <w:sz w:val="36"/>
                        <w:szCs w:val="36"/>
                      </w:rPr>
                      <w:t xml:space="preserve">  </w:t>
                    </w:r>
                  </w:p>
                  <w:p w14:paraId="4AAD20C0" w14:textId="77777777" w:rsidR="000F7B5C" w:rsidRDefault="00874B7B" w:rsidP="00877672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FE5BCA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ECE4ECC" w14:textId="77777777" w:rsidR="00874B7B" w:rsidRPr="000F7B5C" w:rsidRDefault="00874B7B" w:rsidP="00877672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BB1DB45" w14:textId="77777777" w:rsidR="000F7B5C" w:rsidRPr="000F7B5C" w:rsidRDefault="000F7B5C" w:rsidP="00877672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14:paraId="7135ED4F" w14:textId="77777777" w:rsidR="0085764D" w:rsidRDefault="0085764D" w:rsidP="00877672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CDDEAA8" w14:textId="77777777" w:rsidR="009A1D2F" w:rsidRDefault="009A1D2F" w:rsidP="00877672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8800BB8" w14:textId="77777777" w:rsidR="00B9672B" w:rsidRPr="002B6128" w:rsidRDefault="00B9672B" w:rsidP="00B9672B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34E5FC5" w14:textId="77777777" w:rsidR="00B9672B" w:rsidRDefault="00B9672B" w:rsidP="00877672">
                    <w:pPr>
                      <w:ind w:right="-70"/>
                      <w:rPr>
                        <w:sz w:val="20"/>
                      </w:rPr>
                    </w:pPr>
                  </w:p>
                  <w:p w14:paraId="00BCDED0" w14:textId="77777777" w:rsidR="009A1D2F" w:rsidRPr="001772E6" w:rsidRDefault="009A1D2F" w:rsidP="00877672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8BC87A9" w14:textId="77777777" w:rsidR="009A1D2F" w:rsidRDefault="000D5C79" w:rsidP="00877672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70ECA4D" wp14:editId="2D73B422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C71D9EB" id="Group 69" o:spid="_x0000_s1026" style="position:absolute;margin-left:86.15pt;margin-top:203.95pt;width:311.8pt;height:4.15pt;z-index:-251658239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IRzjgl0DAAAa&#10;DAAADgAAAAAAAAAAAAAAAAAuAgAAZHJzL2Uyb0RvYy54bWxQSwECLQAUAAYACAAAACEA5Oxlr+IA&#10;AAALAQAADwAAAAAAAAAAAAAAAAC3BQAAZHJzL2Rvd25yZXYueG1sUEsFBgAAAAAEAAQA8wAAAMYG&#10;AAAAAA=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TNwwAAANoAAAAPAAAAZHJzL2Rvd25yZXYueG1sRI9BawIx&#10;FITvBf9DeIIX0awt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SXo0z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0C8"/>
    <w:multiLevelType w:val="multilevel"/>
    <w:tmpl w:val="06E6E076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OXI/Hg5nMe3rLe7HdQvacWst0qCZsBU1X4lxyqrrYpH/s+bFJCByj/Mz+5ZeBpoimMPVY3qAEO9cfZx7o6Cfw==" w:salt="pzVpgvQDJ9zwC4cJUHsQXQ==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27"/>
    <w:rsid w:val="000028BC"/>
    <w:rsid w:val="0002339B"/>
    <w:rsid w:val="00023D72"/>
    <w:rsid w:val="00040D26"/>
    <w:rsid w:val="000456BC"/>
    <w:rsid w:val="00055B0B"/>
    <w:rsid w:val="0005642D"/>
    <w:rsid w:val="00056E1C"/>
    <w:rsid w:val="00061B0E"/>
    <w:rsid w:val="0006257D"/>
    <w:rsid w:val="0007340B"/>
    <w:rsid w:val="000A0F26"/>
    <w:rsid w:val="000A7A98"/>
    <w:rsid w:val="000B5D8E"/>
    <w:rsid w:val="000C119F"/>
    <w:rsid w:val="000C66FB"/>
    <w:rsid w:val="000D066A"/>
    <w:rsid w:val="000D24A2"/>
    <w:rsid w:val="000D33EB"/>
    <w:rsid w:val="000D5C79"/>
    <w:rsid w:val="000E02BE"/>
    <w:rsid w:val="000E276B"/>
    <w:rsid w:val="000E570D"/>
    <w:rsid w:val="000F021E"/>
    <w:rsid w:val="000F1F42"/>
    <w:rsid w:val="000F3C08"/>
    <w:rsid w:val="000F43E3"/>
    <w:rsid w:val="000F7B5C"/>
    <w:rsid w:val="00100DAA"/>
    <w:rsid w:val="0010141B"/>
    <w:rsid w:val="0010360C"/>
    <w:rsid w:val="0010435E"/>
    <w:rsid w:val="001071C9"/>
    <w:rsid w:val="0011138A"/>
    <w:rsid w:val="00111AB4"/>
    <w:rsid w:val="00112305"/>
    <w:rsid w:val="00113784"/>
    <w:rsid w:val="0011394E"/>
    <w:rsid w:val="00114449"/>
    <w:rsid w:val="00117CBB"/>
    <w:rsid w:val="00124D5F"/>
    <w:rsid w:val="00125081"/>
    <w:rsid w:val="001269C6"/>
    <w:rsid w:val="00127CF9"/>
    <w:rsid w:val="00141117"/>
    <w:rsid w:val="001451F4"/>
    <w:rsid w:val="00151E35"/>
    <w:rsid w:val="00152B4F"/>
    <w:rsid w:val="001565B2"/>
    <w:rsid w:val="0016144A"/>
    <w:rsid w:val="00166109"/>
    <w:rsid w:val="00171ED0"/>
    <w:rsid w:val="001730CA"/>
    <w:rsid w:val="001772E6"/>
    <w:rsid w:val="001774CA"/>
    <w:rsid w:val="001855E4"/>
    <w:rsid w:val="001A6AFE"/>
    <w:rsid w:val="001B02B2"/>
    <w:rsid w:val="001B50CC"/>
    <w:rsid w:val="001B7706"/>
    <w:rsid w:val="001E0C34"/>
    <w:rsid w:val="001F0640"/>
    <w:rsid w:val="001F3093"/>
    <w:rsid w:val="001F3DE6"/>
    <w:rsid w:val="001F49D5"/>
    <w:rsid w:val="00200872"/>
    <w:rsid w:val="002105BA"/>
    <w:rsid w:val="002175D4"/>
    <w:rsid w:val="0022015C"/>
    <w:rsid w:val="0023698B"/>
    <w:rsid w:val="00236BF6"/>
    <w:rsid w:val="002410EF"/>
    <w:rsid w:val="002413B3"/>
    <w:rsid w:val="00245BDA"/>
    <w:rsid w:val="00260E76"/>
    <w:rsid w:val="0026139F"/>
    <w:rsid w:val="00263264"/>
    <w:rsid w:val="00276416"/>
    <w:rsid w:val="0028400D"/>
    <w:rsid w:val="00293AB1"/>
    <w:rsid w:val="00295330"/>
    <w:rsid w:val="00296AA0"/>
    <w:rsid w:val="00297547"/>
    <w:rsid w:val="00297599"/>
    <w:rsid w:val="002A0F01"/>
    <w:rsid w:val="002A70DF"/>
    <w:rsid w:val="002A7D3C"/>
    <w:rsid w:val="002B2A38"/>
    <w:rsid w:val="002C22ED"/>
    <w:rsid w:val="002C31F0"/>
    <w:rsid w:val="002C3D4F"/>
    <w:rsid w:val="002C70AA"/>
    <w:rsid w:val="002D106B"/>
    <w:rsid w:val="002D7BC5"/>
    <w:rsid w:val="002E2D1D"/>
    <w:rsid w:val="002E7050"/>
    <w:rsid w:val="002F30AA"/>
    <w:rsid w:val="003020ED"/>
    <w:rsid w:val="00304F34"/>
    <w:rsid w:val="003100CA"/>
    <w:rsid w:val="00310BE3"/>
    <w:rsid w:val="003134EC"/>
    <w:rsid w:val="00317977"/>
    <w:rsid w:val="00321807"/>
    <w:rsid w:val="003277CC"/>
    <w:rsid w:val="00330BA2"/>
    <w:rsid w:val="00330DA7"/>
    <w:rsid w:val="00334F51"/>
    <w:rsid w:val="00337EF9"/>
    <w:rsid w:val="003406F5"/>
    <w:rsid w:val="003503C1"/>
    <w:rsid w:val="003506E3"/>
    <w:rsid w:val="00350862"/>
    <w:rsid w:val="003632AA"/>
    <w:rsid w:val="00375072"/>
    <w:rsid w:val="003771E3"/>
    <w:rsid w:val="00387C50"/>
    <w:rsid w:val="00396D3C"/>
    <w:rsid w:val="0039789F"/>
    <w:rsid w:val="003A5C64"/>
    <w:rsid w:val="003A72AC"/>
    <w:rsid w:val="003B0BE3"/>
    <w:rsid w:val="003B2499"/>
    <w:rsid w:val="003B30F9"/>
    <w:rsid w:val="003B6E7C"/>
    <w:rsid w:val="003B7FBA"/>
    <w:rsid w:val="003C6F11"/>
    <w:rsid w:val="003D68FA"/>
    <w:rsid w:val="003D6E6A"/>
    <w:rsid w:val="003E2AC5"/>
    <w:rsid w:val="003F4195"/>
    <w:rsid w:val="003F6BAF"/>
    <w:rsid w:val="00400F84"/>
    <w:rsid w:val="00401DE4"/>
    <w:rsid w:val="00402B9C"/>
    <w:rsid w:val="00404DFA"/>
    <w:rsid w:val="00406C3C"/>
    <w:rsid w:val="004106A7"/>
    <w:rsid w:val="00432666"/>
    <w:rsid w:val="0043564A"/>
    <w:rsid w:val="0044408E"/>
    <w:rsid w:val="00444CEB"/>
    <w:rsid w:val="00446255"/>
    <w:rsid w:val="00463210"/>
    <w:rsid w:val="00473266"/>
    <w:rsid w:val="004842F6"/>
    <w:rsid w:val="0048443F"/>
    <w:rsid w:val="00494BDB"/>
    <w:rsid w:val="004A54D0"/>
    <w:rsid w:val="004B12B5"/>
    <w:rsid w:val="004B3FCD"/>
    <w:rsid w:val="004C33BA"/>
    <w:rsid w:val="004C34C3"/>
    <w:rsid w:val="004C4EF5"/>
    <w:rsid w:val="004D120D"/>
    <w:rsid w:val="004D214C"/>
    <w:rsid w:val="004D56E8"/>
    <w:rsid w:val="004E1EA7"/>
    <w:rsid w:val="004E334E"/>
    <w:rsid w:val="004F1616"/>
    <w:rsid w:val="004F5F92"/>
    <w:rsid w:val="00500F5F"/>
    <w:rsid w:val="00502728"/>
    <w:rsid w:val="00504DB3"/>
    <w:rsid w:val="00510749"/>
    <w:rsid w:val="00510EE0"/>
    <w:rsid w:val="005220E5"/>
    <w:rsid w:val="00523118"/>
    <w:rsid w:val="00524422"/>
    <w:rsid w:val="00534585"/>
    <w:rsid w:val="00550648"/>
    <w:rsid w:val="005512C6"/>
    <w:rsid w:val="005568DF"/>
    <w:rsid w:val="00560BDB"/>
    <w:rsid w:val="005666C6"/>
    <w:rsid w:val="00577B6E"/>
    <w:rsid w:val="00590048"/>
    <w:rsid w:val="00590825"/>
    <w:rsid w:val="005A090E"/>
    <w:rsid w:val="005A3694"/>
    <w:rsid w:val="005A7B39"/>
    <w:rsid w:val="005B0693"/>
    <w:rsid w:val="005B112B"/>
    <w:rsid w:val="005B59CC"/>
    <w:rsid w:val="005B6804"/>
    <w:rsid w:val="005C0B7A"/>
    <w:rsid w:val="005C65B1"/>
    <w:rsid w:val="005D21F7"/>
    <w:rsid w:val="005D2FB2"/>
    <w:rsid w:val="005E00AF"/>
    <w:rsid w:val="005E0979"/>
    <w:rsid w:val="005E115A"/>
    <w:rsid w:val="005F6DAB"/>
    <w:rsid w:val="00602502"/>
    <w:rsid w:val="00604555"/>
    <w:rsid w:val="00606128"/>
    <w:rsid w:val="006109FA"/>
    <w:rsid w:val="00611177"/>
    <w:rsid w:val="00617618"/>
    <w:rsid w:val="00617FB5"/>
    <w:rsid w:val="006203F3"/>
    <w:rsid w:val="00625C82"/>
    <w:rsid w:val="0063056A"/>
    <w:rsid w:val="00633678"/>
    <w:rsid w:val="00636277"/>
    <w:rsid w:val="00640491"/>
    <w:rsid w:val="006452F5"/>
    <w:rsid w:val="00651494"/>
    <w:rsid w:val="00651FA2"/>
    <w:rsid w:val="006526CB"/>
    <w:rsid w:val="00656A61"/>
    <w:rsid w:val="006619EA"/>
    <w:rsid w:val="00664EAA"/>
    <w:rsid w:val="0067053D"/>
    <w:rsid w:val="00671234"/>
    <w:rsid w:val="00674978"/>
    <w:rsid w:val="00682EEE"/>
    <w:rsid w:val="0069268A"/>
    <w:rsid w:val="00693234"/>
    <w:rsid w:val="006974B0"/>
    <w:rsid w:val="006B201C"/>
    <w:rsid w:val="006B2E3E"/>
    <w:rsid w:val="006C3D21"/>
    <w:rsid w:val="006D1E84"/>
    <w:rsid w:val="006E050D"/>
    <w:rsid w:val="006E4067"/>
    <w:rsid w:val="006E472F"/>
    <w:rsid w:val="006F6A57"/>
    <w:rsid w:val="00700345"/>
    <w:rsid w:val="00702007"/>
    <w:rsid w:val="007053A8"/>
    <w:rsid w:val="00706EB2"/>
    <w:rsid w:val="00710899"/>
    <w:rsid w:val="0071418D"/>
    <w:rsid w:val="007166CA"/>
    <w:rsid w:val="007212E3"/>
    <w:rsid w:val="007216AD"/>
    <w:rsid w:val="00723B44"/>
    <w:rsid w:val="00734B35"/>
    <w:rsid w:val="0073585A"/>
    <w:rsid w:val="00737E0D"/>
    <w:rsid w:val="0075316D"/>
    <w:rsid w:val="007625B1"/>
    <w:rsid w:val="00775B3E"/>
    <w:rsid w:val="00787E56"/>
    <w:rsid w:val="007A08FF"/>
    <w:rsid w:val="007A34D9"/>
    <w:rsid w:val="007A3DAF"/>
    <w:rsid w:val="007A43EC"/>
    <w:rsid w:val="007A703A"/>
    <w:rsid w:val="007B0AE3"/>
    <w:rsid w:val="007B2064"/>
    <w:rsid w:val="007C78A7"/>
    <w:rsid w:val="007E2761"/>
    <w:rsid w:val="007F3A87"/>
    <w:rsid w:val="008124E7"/>
    <w:rsid w:val="008142D8"/>
    <w:rsid w:val="00820922"/>
    <w:rsid w:val="00820BB5"/>
    <w:rsid w:val="008220B2"/>
    <w:rsid w:val="00822B6F"/>
    <w:rsid w:val="00826360"/>
    <w:rsid w:val="00830DE9"/>
    <w:rsid w:val="00830F5C"/>
    <w:rsid w:val="008312E3"/>
    <w:rsid w:val="00831C2E"/>
    <w:rsid w:val="00833775"/>
    <w:rsid w:val="008464FF"/>
    <w:rsid w:val="00850F8A"/>
    <w:rsid w:val="0085764D"/>
    <w:rsid w:val="00867D97"/>
    <w:rsid w:val="00871D1A"/>
    <w:rsid w:val="00872797"/>
    <w:rsid w:val="00874925"/>
    <w:rsid w:val="00874B7B"/>
    <w:rsid w:val="00877672"/>
    <w:rsid w:val="00884D9A"/>
    <w:rsid w:val="008853A0"/>
    <w:rsid w:val="00887873"/>
    <w:rsid w:val="0089589E"/>
    <w:rsid w:val="008A4389"/>
    <w:rsid w:val="008A4F02"/>
    <w:rsid w:val="008B322A"/>
    <w:rsid w:val="008C09AE"/>
    <w:rsid w:val="008C57B3"/>
    <w:rsid w:val="008C676A"/>
    <w:rsid w:val="008C73B2"/>
    <w:rsid w:val="008C7409"/>
    <w:rsid w:val="008D13B2"/>
    <w:rsid w:val="008D30B4"/>
    <w:rsid w:val="008D5E3D"/>
    <w:rsid w:val="008D64AE"/>
    <w:rsid w:val="008F28BA"/>
    <w:rsid w:val="008F53FD"/>
    <w:rsid w:val="00900FD8"/>
    <w:rsid w:val="00905AE9"/>
    <w:rsid w:val="00910914"/>
    <w:rsid w:val="00923AEC"/>
    <w:rsid w:val="00927489"/>
    <w:rsid w:val="00927565"/>
    <w:rsid w:val="00930107"/>
    <w:rsid w:val="009323CB"/>
    <w:rsid w:val="00935121"/>
    <w:rsid w:val="00944CF3"/>
    <w:rsid w:val="009458C7"/>
    <w:rsid w:val="00957A15"/>
    <w:rsid w:val="00963685"/>
    <w:rsid w:val="00967791"/>
    <w:rsid w:val="00971CE2"/>
    <w:rsid w:val="009745C2"/>
    <w:rsid w:val="00995DDA"/>
    <w:rsid w:val="009A1928"/>
    <w:rsid w:val="009A1D2F"/>
    <w:rsid w:val="009B2B1D"/>
    <w:rsid w:val="009B4674"/>
    <w:rsid w:val="009B5725"/>
    <w:rsid w:val="009C464B"/>
    <w:rsid w:val="009C5FE4"/>
    <w:rsid w:val="009D0B51"/>
    <w:rsid w:val="009D4590"/>
    <w:rsid w:val="009E0B37"/>
    <w:rsid w:val="009E5522"/>
    <w:rsid w:val="009E5C03"/>
    <w:rsid w:val="009E6681"/>
    <w:rsid w:val="00A02895"/>
    <w:rsid w:val="00A11345"/>
    <w:rsid w:val="00A12790"/>
    <w:rsid w:val="00A366EF"/>
    <w:rsid w:val="00A44EEC"/>
    <w:rsid w:val="00A509E0"/>
    <w:rsid w:val="00A50E6A"/>
    <w:rsid w:val="00A51753"/>
    <w:rsid w:val="00A538FA"/>
    <w:rsid w:val="00A57FBB"/>
    <w:rsid w:val="00A606CE"/>
    <w:rsid w:val="00A60A56"/>
    <w:rsid w:val="00A61B68"/>
    <w:rsid w:val="00A62031"/>
    <w:rsid w:val="00A70EC1"/>
    <w:rsid w:val="00A83927"/>
    <w:rsid w:val="00A85BFC"/>
    <w:rsid w:val="00A903DE"/>
    <w:rsid w:val="00A9215B"/>
    <w:rsid w:val="00A93E34"/>
    <w:rsid w:val="00AA29DD"/>
    <w:rsid w:val="00AA399F"/>
    <w:rsid w:val="00AB172A"/>
    <w:rsid w:val="00AB24D5"/>
    <w:rsid w:val="00AB4AB1"/>
    <w:rsid w:val="00AB5314"/>
    <w:rsid w:val="00AB6160"/>
    <w:rsid w:val="00AB747E"/>
    <w:rsid w:val="00AC1BAD"/>
    <w:rsid w:val="00AC5AA7"/>
    <w:rsid w:val="00AD3078"/>
    <w:rsid w:val="00AD5ECB"/>
    <w:rsid w:val="00AD7709"/>
    <w:rsid w:val="00AD7CA2"/>
    <w:rsid w:val="00AE21A1"/>
    <w:rsid w:val="00AE64A7"/>
    <w:rsid w:val="00AF308B"/>
    <w:rsid w:val="00B03010"/>
    <w:rsid w:val="00B04C73"/>
    <w:rsid w:val="00B06D4C"/>
    <w:rsid w:val="00B06DD0"/>
    <w:rsid w:val="00B077CD"/>
    <w:rsid w:val="00B14324"/>
    <w:rsid w:val="00B17C47"/>
    <w:rsid w:val="00B25D0E"/>
    <w:rsid w:val="00B339E2"/>
    <w:rsid w:val="00B33EFB"/>
    <w:rsid w:val="00B36380"/>
    <w:rsid w:val="00B3645A"/>
    <w:rsid w:val="00B4501B"/>
    <w:rsid w:val="00B45EB5"/>
    <w:rsid w:val="00B5703A"/>
    <w:rsid w:val="00B576DA"/>
    <w:rsid w:val="00B62465"/>
    <w:rsid w:val="00B624D0"/>
    <w:rsid w:val="00B63F0C"/>
    <w:rsid w:val="00B67B4A"/>
    <w:rsid w:val="00B7435E"/>
    <w:rsid w:val="00B75DFC"/>
    <w:rsid w:val="00B835F3"/>
    <w:rsid w:val="00B915CD"/>
    <w:rsid w:val="00B91B8C"/>
    <w:rsid w:val="00B91CE2"/>
    <w:rsid w:val="00B9672B"/>
    <w:rsid w:val="00B97654"/>
    <w:rsid w:val="00BA13C3"/>
    <w:rsid w:val="00BA2ACF"/>
    <w:rsid w:val="00BA3B7E"/>
    <w:rsid w:val="00BC183A"/>
    <w:rsid w:val="00BC61C1"/>
    <w:rsid w:val="00BD42E8"/>
    <w:rsid w:val="00BD6D98"/>
    <w:rsid w:val="00BE1BC1"/>
    <w:rsid w:val="00BE4CAC"/>
    <w:rsid w:val="00BF052B"/>
    <w:rsid w:val="00BF1582"/>
    <w:rsid w:val="00C00F42"/>
    <w:rsid w:val="00C06F52"/>
    <w:rsid w:val="00C07083"/>
    <w:rsid w:val="00C07AC6"/>
    <w:rsid w:val="00C12438"/>
    <w:rsid w:val="00C14C06"/>
    <w:rsid w:val="00C15293"/>
    <w:rsid w:val="00C272EB"/>
    <w:rsid w:val="00C34C79"/>
    <w:rsid w:val="00C37123"/>
    <w:rsid w:val="00C410B1"/>
    <w:rsid w:val="00C425B7"/>
    <w:rsid w:val="00C47C49"/>
    <w:rsid w:val="00C47E37"/>
    <w:rsid w:val="00C51CFD"/>
    <w:rsid w:val="00C5397B"/>
    <w:rsid w:val="00C578AA"/>
    <w:rsid w:val="00C63F20"/>
    <w:rsid w:val="00C6470A"/>
    <w:rsid w:val="00C77492"/>
    <w:rsid w:val="00C90AED"/>
    <w:rsid w:val="00C94869"/>
    <w:rsid w:val="00CB6162"/>
    <w:rsid w:val="00CC38BD"/>
    <w:rsid w:val="00CC47F1"/>
    <w:rsid w:val="00CC67D6"/>
    <w:rsid w:val="00CD3CB3"/>
    <w:rsid w:val="00CD580D"/>
    <w:rsid w:val="00CD6BEC"/>
    <w:rsid w:val="00CE0EA1"/>
    <w:rsid w:val="00CE2820"/>
    <w:rsid w:val="00CE4F8D"/>
    <w:rsid w:val="00CE758F"/>
    <w:rsid w:val="00CF20DE"/>
    <w:rsid w:val="00CF67ED"/>
    <w:rsid w:val="00CF6D3D"/>
    <w:rsid w:val="00CF73D3"/>
    <w:rsid w:val="00D01C98"/>
    <w:rsid w:val="00D02743"/>
    <w:rsid w:val="00D05579"/>
    <w:rsid w:val="00D06874"/>
    <w:rsid w:val="00D12BA7"/>
    <w:rsid w:val="00D14524"/>
    <w:rsid w:val="00D26C5B"/>
    <w:rsid w:val="00D27EDC"/>
    <w:rsid w:val="00D3028B"/>
    <w:rsid w:val="00D310D1"/>
    <w:rsid w:val="00D322E6"/>
    <w:rsid w:val="00D32824"/>
    <w:rsid w:val="00D328F7"/>
    <w:rsid w:val="00D426EA"/>
    <w:rsid w:val="00D43C60"/>
    <w:rsid w:val="00D52438"/>
    <w:rsid w:val="00D52879"/>
    <w:rsid w:val="00D663D9"/>
    <w:rsid w:val="00D73FF4"/>
    <w:rsid w:val="00D744C6"/>
    <w:rsid w:val="00D76701"/>
    <w:rsid w:val="00D84E8E"/>
    <w:rsid w:val="00D90841"/>
    <w:rsid w:val="00D91FDE"/>
    <w:rsid w:val="00DA5DBC"/>
    <w:rsid w:val="00DB3F9B"/>
    <w:rsid w:val="00DC0FFD"/>
    <w:rsid w:val="00DC2FB4"/>
    <w:rsid w:val="00DD2888"/>
    <w:rsid w:val="00DD527A"/>
    <w:rsid w:val="00DD59AF"/>
    <w:rsid w:val="00DD5B44"/>
    <w:rsid w:val="00DF2DB9"/>
    <w:rsid w:val="00DF6851"/>
    <w:rsid w:val="00E00A4D"/>
    <w:rsid w:val="00E02E82"/>
    <w:rsid w:val="00E05968"/>
    <w:rsid w:val="00E07075"/>
    <w:rsid w:val="00E138EA"/>
    <w:rsid w:val="00E14C5A"/>
    <w:rsid w:val="00E151FF"/>
    <w:rsid w:val="00E24AE5"/>
    <w:rsid w:val="00E27597"/>
    <w:rsid w:val="00E30C0B"/>
    <w:rsid w:val="00E32342"/>
    <w:rsid w:val="00E32EC0"/>
    <w:rsid w:val="00E41AE6"/>
    <w:rsid w:val="00E42FA4"/>
    <w:rsid w:val="00E44D74"/>
    <w:rsid w:val="00E45E8B"/>
    <w:rsid w:val="00E52B15"/>
    <w:rsid w:val="00E649D6"/>
    <w:rsid w:val="00E674D1"/>
    <w:rsid w:val="00E71336"/>
    <w:rsid w:val="00E73803"/>
    <w:rsid w:val="00E74676"/>
    <w:rsid w:val="00E76580"/>
    <w:rsid w:val="00E82CE9"/>
    <w:rsid w:val="00E84763"/>
    <w:rsid w:val="00E85825"/>
    <w:rsid w:val="00E91C98"/>
    <w:rsid w:val="00E927AE"/>
    <w:rsid w:val="00E92C8A"/>
    <w:rsid w:val="00E9305F"/>
    <w:rsid w:val="00E93207"/>
    <w:rsid w:val="00EA226C"/>
    <w:rsid w:val="00EA2958"/>
    <w:rsid w:val="00EA3315"/>
    <w:rsid w:val="00EB51DE"/>
    <w:rsid w:val="00EC0013"/>
    <w:rsid w:val="00EC0658"/>
    <w:rsid w:val="00EC3B1B"/>
    <w:rsid w:val="00ED7CDF"/>
    <w:rsid w:val="00EE67C4"/>
    <w:rsid w:val="00EF5AE2"/>
    <w:rsid w:val="00F12E73"/>
    <w:rsid w:val="00F25E3E"/>
    <w:rsid w:val="00F25E51"/>
    <w:rsid w:val="00F31112"/>
    <w:rsid w:val="00F31813"/>
    <w:rsid w:val="00F32D6C"/>
    <w:rsid w:val="00F4445E"/>
    <w:rsid w:val="00F51411"/>
    <w:rsid w:val="00F602AB"/>
    <w:rsid w:val="00F6166D"/>
    <w:rsid w:val="00F61F58"/>
    <w:rsid w:val="00F633AF"/>
    <w:rsid w:val="00F633BB"/>
    <w:rsid w:val="00F67D58"/>
    <w:rsid w:val="00F74556"/>
    <w:rsid w:val="00F7467B"/>
    <w:rsid w:val="00F93C9E"/>
    <w:rsid w:val="00FA0817"/>
    <w:rsid w:val="00FA6FC5"/>
    <w:rsid w:val="00FB50F2"/>
    <w:rsid w:val="00FB6EBA"/>
    <w:rsid w:val="00FC0829"/>
    <w:rsid w:val="00FC610B"/>
    <w:rsid w:val="00FC6BA3"/>
    <w:rsid w:val="00FC7B43"/>
    <w:rsid w:val="00FF361F"/>
    <w:rsid w:val="00FF6B7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D2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7;&#1084;&#1077;&#1085;&#1090;&#1100;&#1077;&#1074;\&#1044;&#1077;&#1084;&#1077;&#1085;&#1090;&#1100;&#1077;&#1074;%20&#1048;.&#1057;\&#1050;&#1047;&#1047;\&#1044;&#1079;&#1077;&#1088;&#1078;&#1080;&#1085;&#1089;&#1082;\&#1054;&#1055;&#1055;\&#1041;&#1072;&#1088;&#1073;&#1086;&#1083;&#1080;&#1085;&#1072;\&#1055;&#1088;&#1086;&#1077;&#1082;&#1090;%20&#1087;&#1088;&#1080;&#1082;&#1072;&#1079;&#1072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1581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Аппарат Правительства Нижегородской области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Боченкова В.Э.</dc:creator>
  <cp:keywords>Бланки, шаблоны</cp:keywords>
  <dc:description/>
  <cp:lastModifiedBy>Виктория Боченкова</cp:lastModifiedBy>
  <cp:revision>320</cp:revision>
  <cp:lastPrinted>2022-03-21T09:34:00Z</cp:lastPrinted>
  <dcterms:created xsi:type="dcterms:W3CDTF">2020-03-26T14:22:00Z</dcterms:created>
  <dcterms:modified xsi:type="dcterms:W3CDTF">2022-11-07T11:16:00Z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